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26D8" w14:textId="77777777" w:rsidR="00D8323D" w:rsidRDefault="00D8323D" w:rsidP="0022466F">
      <w:pPr>
        <w:rPr>
          <w:rFonts w:ascii="Arial" w:hAnsi="Arial" w:cs="Arial"/>
          <w:b/>
          <w:bCs/>
          <w:lang w:val="de-AT"/>
        </w:rPr>
      </w:pPr>
    </w:p>
    <w:p w14:paraId="6E7F1B5C" w14:textId="77777777" w:rsidR="00B87385" w:rsidRPr="00D8323D" w:rsidRDefault="00D8323D" w:rsidP="0022466F">
      <w:pPr>
        <w:rPr>
          <w:rFonts w:ascii="Times New Roman" w:eastAsia="Times New Roman" w:hAnsi="Times New Roman" w:cs="Times New Roman"/>
          <w:sz w:val="24"/>
          <w:szCs w:val="24"/>
          <w:u w:val="single"/>
          <w:lang w:val="de-AT" w:eastAsia="de-DE"/>
        </w:rPr>
      </w:pPr>
      <w:r w:rsidRPr="00D8323D">
        <w:rPr>
          <w:rFonts w:ascii="Arial" w:hAnsi="Arial" w:cs="Arial"/>
          <w:b/>
          <w:bCs/>
          <w:sz w:val="32"/>
          <w:szCs w:val="32"/>
          <w:u w:val="single"/>
          <w:lang w:val="de-AT"/>
        </w:rPr>
        <w:t>Tag</w:t>
      </w:r>
      <w:r w:rsidR="000B6055" w:rsidRPr="00D8323D">
        <w:rPr>
          <w:rFonts w:ascii="Arial" w:hAnsi="Arial" w:cs="Arial"/>
          <w:b/>
          <w:bCs/>
          <w:sz w:val="32"/>
          <w:szCs w:val="32"/>
          <w:u w:val="single"/>
          <w:lang w:val="de-AT"/>
        </w:rPr>
        <w:t xml:space="preserve">espraktikum 3. </w:t>
      </w:r>
      <w:r w:rsidR="007744AD">
        <w:rPr>
          <w:rFonts w:ascii="Arial" w:hAnsi="Arial" w:cs="Arial"/>
          <w:b/>
          <w:bCs/>
          <w:sz w:val="32"/>
          <w:szCs w:val="32"/>
          <w:u w:val="single"/>
          <w:lang w:val="de-AT"/>
        </w:rPr>
        <w:t xml:space="preserve">/4. </w:t>
      </w:r>
      <w:r w:rsidR="000B6055" w:rsidRPr="00D8323D">
        <w:rPr>
          <w:rFonts w:ascii="Arial" w:hAnsi="Arial" w:cs="Arial"/>
          <w:b/>
          <w:bCs/>
          <w:sz w:val="32"/>
          <w:szCs w:val="32"/>
          <w:u w:val="single"/>
          <w:lang w:val="de-AT"/>
        </w:rPr>
        <w:t>Semester</w:t>
      </w:r>
      <w:r>
        <w:rPr>
          <w:rFonts w:ascii="Arial" w:hAnsi="Arial" w:cs="Arial"/>
          <w:b/>
          <w:bCs/>
          <w:sz w:val="32"/>
          <w:szCs w:val="32"/>
          <w:u w:val="single"/>
          <w:lang w:val="de-AT"/>
        </w:rPr>
        <w:t>___________________________________________________</w:t>
      </w:r>
    </w:p>
    <w:p w14:paraId="1D499208" w14:textId="77777777" w:rsidR="00E73CC9" w:rsidRPr="00087D2F" w:rsidRDefault="007E2BEE" w:rsidP="00EF26D1">
      <w:pPr>
        <w:jc w:val="center"/>
        <w:rPr>
          <w:rFonts w:ascii="Arial" w:hAnsi="Arial" w:cs="Arial"/>
          <w:sz w:val="32"/>
          <w:szCs w:val="32"/>
          <w:lang w:val="de-AT"/>
        </w:rPr>
      </w:pPr>
      <w:r w:rsidRPr="00087D2F">
        <w:rPr>
          <w:rFonts w:ascii="Arial" w:hAnsi="Arial" w:cs="Arial"/>
          <w:sz w:val="32"/>
          <w:szCs w:val="32"/>
          <w:lang w:val="de-AT"/>
        </w:rPr>
        <w:t>Übersichtsblatt und Anwesenheits</w:t>
      </w:r>
      <w:r w:rsidR="002C25A4" w:rsidRPr="00087D2F">
        <w:rPr>
          <w:rFonts w:ascii="Arial" w:hAnsi="Arial" w:cs="Arial"/>
          <w:sz w:val="32"/>
          <w:szCs w:val="32"/>
          <w:lang w:val="de-AT"/>
        </w:rPr>
        <w:t>kontroll</w:t>
      </w:r>
      <w:r w:rsidRPr="00087D2F">
        <w:rPr>
          <w:rFonts w:ascii="Arial" w:hAnsi="Arial" w:cs="Arial"/>
          <w:sz w:val="32"/>
          <w:szCs w:val="32"/>
          <w:lang w:val="de-AT"/>
        </w:rPr>
        <w:t>blatt</w:t>
      </w:r>
    </w:p>
    <w:tbl>
      <w:tblPr>
        <w:tblStyle w:val="Tabellenraster"/>
        <w:tblW w:w="14010" w:type="dxa"/>
        <w:tblInd w:w="-2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80" w:firstRow="0" w:lastRow="0" w:firstColumn="1" w:lastColumn="0" w:noHBand="0" w:noVBand="1"/>
      </w:tblPr>
      <w:tblGrid>
        <w:gridCol w:w="5215"/>
        <w:gridCol w:w="1789"/>
        <w:gridCol w:w="3503"/>
        <w:gridCol w:w="3503"/>
      </w:tblGrid>
      <w:tr w:rsidR="00E567C6" w:rsidRPr="00EE3A82" w14:paraId="14C46175" w14:textId="77777777" w:rsidTr="00B57ADA">
        <w:trPr>
          <w:trHeight w:val="804"/>
        </w:trPr>
        <w:tc>
          <w:tcPr>
            <w:tcW w:w="5205" w:type="dxa"/>
          </w:tcPr>
          <w:p w14:paraId="2A740F41" w14:textId="77777777" w:rsidR="00E567C6" w:rsidRDefault="00E567C6" w:rsidP="006521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 w:rsidRPr="00EE3A82"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Name:</w:t>
            </w:r>
          </w:p>
          <w:p w14:paraId="4179FBFE" w14:textId="77777777" w:rsidR="00E567C6" w:rsidRDefault="00E567C6" w:rsidP="006521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  <w:p w14:paraId="7FC50EC5" w14:textId="77777777" w:rsidR="001848F5" w:rsidRPr="00EE3A82" w:rsidRDefault="001848F5" w:rsidP="006521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</w:p>
        </w:tc>
        <w:tc>
          <w:tcPr>
            <w:tcW w:w="1786" w:type="dxa"/>
          </w:tcPr>
          <w:p w14:paraId="45D4910E" w14:textId="77777777" w:rsidR="00E567C6" w:rsidRPr="00EE3A82" w:rsidRDefault="00E567C6" w:rsidP="006521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Semester:</w:t>
            </w:r>
          </w:p>
        </w:tc>
        <w:tc>
          <w:tcPr>
            <w:tcW w:w="3497" w:type="dxa"/>
          </w:tcPr>
          <w:p w14:paraId="06CD98BC" w14:textId="77777777" w:rsidR="00E567C6" w:rsidRPr="00EE3A82" w:rsidRDefault="00E567C6" w:rsidP="006521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Klassenlehrperson</w:t>
            </w:r>
          </w:p>
        </w:tc>
        <w:tc>
          <w:tcPr>
            <w:tcW w:w="3497" w:type="dxa"/>
          </w:tcPr>
          <w:p w14:paraId="18692530" w14:textId="77777777" w:rsidR="00E567C6" w:rsidRPr="00EE3A82" w:rsidRDefault="00E567C6" w:rsidP="006521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Praktikumsbetreuer:in</w:t>
            </w:r>
          </w:p>
        </w:tc>
      </w:tr>
    </w:tbl>
    <w:tbl>
      <w:tblPr>
        <w:tblStyle w:val="Tabellenraster"/>
        <w:tblpPr w:leftFromText="141" w:rightFromText="141" w:vertAnchor="text" w:tblpY="477"/>
        <w:tblW w:w="14053" w:type="dxa"/>
        <w:tblLayout w:type="fixed"/>
        <w:tblLook w:val="04A0" w:firstRow="1" w:lastRow="0" w:firstColumn="1" w:lastColumn="0" w:noHBand="0" w:noVBand="1"/>
      </w:tblPr>
      <w:tblGrid>
        <w:gridCol w:w="1280"/>
        <w:gridCol w:w="857"/>
        <w:gridCol w:w="999"/>
        <w:gridCol w:w="4856"/>
        <w:gridCol w:w="3143"/>
        <w:gridCol w:w="2918"/>
      </w:tblGrid>
      <w:tr w:rsidR="001076FD" w:rsidRPr="00592DB0" w14:paraId="023E7975" w14:textId="77777777" w:rsidTr="004D5DAA">
        <w:trPr>
          <w:trHeight w:val="572"/>
        </w:trPr>
        <w:tc>
          <w:tcPr>
            <w:tcW w:w="1280" w:type="dxa"/>
          </w:tcPr>
          <w:p w14:paraId="4CDB6FC3" w14:textId="77777777" w:rsidR="007744AD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  <w:r w:rsidRPr="001076FD"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  <w:t>Datum:</w:t>
            </w:r>
          </w:p>
          <w:p w14:paraId="195B76C4" w14:textId="77777777" w:rsidR="00B57ADA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64E7F865" w14:textId="77777777" w:rsidR="00B57ADA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  <w:r w:rsidRPr="001076FD"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  <w:t>Fach</w:t>
            </w:r>
          </w:p>
        </w:tc>
        <w:tc>
          <w:tcPr>
            <w:tcW w:w="999" w:type="dxa"/>
          </w:tcPr>
          <w:p w14:paraId="32312790" w14:textId="77777777" w:rsidR="00B57ADA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  <w:r w:rsidRPr="001076FD"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  <w:t>Engl. integriert</w:t>
            </w:r>
          </w:p>
        </w:tc>
        <w:tc>
          <w:tcPr>
            <w:tcW w:w="4856" w:type="dxa"/>
          </w:tcPr>
          <w:p w14:paraId="22C7963B" w14:textId="77777777" w:rsidR="00B57ADA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  <w:r w:rsidRPr="001076FD"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  <w:t>Kurzthema:</w:t>
            </w:r>
          </w:p>
        </w:tc>
        <w:tc>
          <w:tcPr>
            <w:tcW w:w="3143" w:type="dxa"/>
          </w:tcPr>
          <w:p w14:paraId="5DDB23E2" w14:textId="77777777" w:rsidR="00B57ADA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  <w:r w:rsidRPr="001076FD"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  <w:t>Verbale Beurteilung - Positives</w:t>
            </w:r>
          </w:p>
        </w:tc>
        <w:tc>
          <w:tcPr>
            <w:tcW w:w="2918" w:type="dxa"/>
          </w:tcPr>
          <w:p w14:paraId="3AFC75C2" w14:textId="77777777" w:rsidR="00B57ADA" w:rsidRPr="001076FD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  <w:r w:rsidRPr="001076FD"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  <w:t>Verbesserungsvorschläge</w:t>
            </w:r>
          </w:p>
        </w:tc>
      </w:tr>
      <w:tr w:rsidR="001076FD" w:rsidRPr="00E01BAE" w14:paraId="5AB6A1A9" w14:textId="77777777" w:rsidTr="004D5DAA">
        <w:trPr>
          <w:trHeight w:val="377"/>
        </w:trPr>
        <w:tc>
          <w:tcPr>
            <w:tcW w:w="1280" w:type="dxa"/>
            <w:vMerge w:val="restart"/>
          </w:tcPr>
          <w:p w14:paraId="31C63926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  <w:p w14:paraId="1C8B30C4" w14:textId="77777777" w:rsidR="00B57ADA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  <w:p w14:paraId="22DA7E09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321E6E7" w14:textId="77777777" w:rsidR="00B57ADA" w:rsidRPr="00D271C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36A3F845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B784C6D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6118D7E0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111E83E5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1076FD" w:rsidRPr="00E01BAE" w14:paraId="525AC148" w14:textId="77777777" w:rsidTr="004D5DAA">
        <w:trPr>
          <w:trHeight w:val="377"/>
        </w:trPr>
        <w:tc>
          <w:tcPr>
            <w:tcW w:w="1280" w:type="dxa"/>
            <w:vMerge/>
          </w:tcPr>
          <w:p w14:paraId="2B64B673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51B81C63" w14:textId="77777777" w:rsidR="00B57ADA" w:rsidRPr="00D271C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1F25EE2A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0D2E7FD4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BEA8ED4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0076384E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1076FD" w:rsidRPr="00E01BAE" w14:paraId="068DE8EA" w14:textId="77777777" w:rsidTr="004D5DAA">
        <w:trPr>
          <w:trHeight w:val="118"/>
        </w:trPr>
        <w:tc>
          <w:tcPr>
            <w:tcW w:w="1280" w:type="dxa"/>
            <w:vMerge/>
          </w:tcPr>
          <w:p w14:paraId="7EB5C2CB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DFED0AC" w14:textId="77777777" w:rsidR="00B57ADA" w:rsidRPr="00D271C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539811C0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0BEDE698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0B401A7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54B0327E" w14:textId="77777777" w:rsidR="00B57ADA" w:rsidRPr="00E01BAE" w:rsidRDefault="00B57AD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75EA78A9" w14:textId="77777777" w:rsidTr="004D5DAA">
        <w:trPr>
          <w:trHeight w:val="380"/>
        </w:trPr>
        <w:tc>
          <w:tcPr>
            <w:tcW w:w="1280" w:type="dxa"/>
            <w:vMerge w:val="restart"/>
          </w:tcPr>
          <w:p w14:paraId="0D2D0405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2FFF156" w14:textId="77777777" w:rsidR="004D5DAA" w:rsidRPr="00D271CE" w:rsidRDefault="004D5DA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7FDA2896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6F53F31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02A2535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2862EB52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18BA2C43" w14:textId="77777777" w:rsidTr="004D5DAA">
        <w:trPr>
          <w:trHeight w:val="380"/>
        </w:trPr>
        <w:tc>
          <w:tcPr>
            <w:tcW w:w="1280" w:type="dxa"/>
            <w:vMerge/>
          </w:tcPr>
          <w:p w14:paraId="3F23F45D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61626F1F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184DE237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7EEC054F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3F94A3C8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445C01B4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5C598A52" w14:textId="77777777" w:rsidTr="004D5DAA">
        <w:trPr>
          <w:trHeight w:val="380"/>
        </w:trPr>
        <w:tc>
          <w:tcPr>
            <w:tcW w:w="1280" w:type="dxa"/>
            <w:vMerge/>
          </w:tcPr>
          <w:p w14:paraId="3940BFF6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04110DFF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1D52AA02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0750D550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3141596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748CE5D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0734B6E4" w14:textId="77777777" w:rsidTr="004D5DAA">
        <w:trPr>
          <w:trHeight w:val="380"/>
        </w:trPr>
        <w:tc>
          <w:tcPr>
            <w:tcW w:w="1280" w:type="dxa"/>
            <w:vMerge w:val="restart"/>
          </w:tcPr>
          <w:p w14:paraId="721C4E5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42F57429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5D761099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1567B745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46EE84F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476EF834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178117A3" w14:textId="77777777" w:rsidTr="004D5DAA">
        <w:trPr>
          <w:trHeight w:val="380"/>
        </w:trPr>
        <w:tc>
          <w:tcPr>
            <w:tcW w:w="1280" w:type="dxa"/>
            <w:vMerge/>
          </w:tcPr>
          <w:p w14:paraId="0C58EDB2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4AA3873A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7E87936F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32300196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76B99F7F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4A28BA54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0B69B3ED" w14:textId="77777777" w:rsidTr="004D5DAA">
        <w:trPr>
          <w:trHeight w:val="380"/>
        </w:trPr>
        <w:tc>
          <w:tcPr>
            <w:tcW w:w="1280" w:type="dxa"/>
            <w:vMerge/>
          </w:tcPr>
          <w:p w14:paraId="4E748A00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67DF0E45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733358F6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13E8C4CA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63D230C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11A53EDF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141B3C31" w14:textId="77777777" w:rsidTr="004D5DAA">
        <w:trPr>
          <w:trHeight w:val="380"/>
        </w:trPr>
        <w:tc>
          <w:tcPr>
            <w:tcW w:w="1280" w:type="dxa"/>
            <w:vMerge w:val="restart"/>
          </w:tcPr>
          <w:p w14:paraId="71284670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123317F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2E2EA3E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E5211A2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3D7B4958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3DB99879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54A3DFE5" w14:textId="77777777" w:rsidTr="004D5DAA">
        <w:trPr>
          <w:trHeight w:val="380"/>
        </w:trPr>
        <w:tc>
          <w:tcPr>
            <w:tcW w:w="1280" w:type="dxa"/>
            <w:vMerge/>
          </w:tcPr>
          <w:p w14:paraId="73E0DC4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47027CE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2DB3B55F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6241C57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10406847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11ED38AC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31D55E2D" w14:textId="77777777" w:rsidTr="004D5DAA">
        <w:trPr>
          <w:trHeight w:val="380"/>
        </w:trPr>
        <w:tc>
          <w:tcPr>
            <w:tcW w:w="1280" w:type="dxa"/>
            <w:vMerge/>
          </w:tcPr>
          <w:p w14:paraId="2DD143FC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5029F4AF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749CCB1E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3E292D2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CB69A6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144EE5DF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7F77AA96" w14:textId="77777777" w:rsidTr="004D5DAA">
        <w:trPr>
          <w:trHeight w:val="380"/>
        </w:trPr>
        <w:tc>
          <w:tcPr>
            <w:tcW w:w="1280" w:type="dxa"/>
            <w:vMerge w:val="restart"/>
          </w:tcPr>
          <w:p w14:paraId="618AA6B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F2B5197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5BE5D8C8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1BBA631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5877916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7E1179B9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175AB2DA" w14:textId="77777777" w:rsidTr="004D5DAA">
        <w:trPr>
          <w:trHeight w:val="380"/>
        </w:trPr>
        <w:tc>
          <w:tcPr>
            <w:tcW w:w="1280" w:type="dxa"/>
            <w:vMerge/>
          </w:tcPr>
          <w:p w14:paraId="2CD82A6A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7BDFE9F7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581F912E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E11737E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0E888430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2643EFFE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4CDA1952" w14:textId="77777777" w:rsidTr="004D5DAA">
        <w:trPr>
          <w:trHeight w:val="380"/>
        </w:trPr>
        <w:tc>
          <w:tcPr>
            <w:tcW w:w="1280" w:type="dxa"/>
            <w:vMerge/>
          </w:tcPr>
          <w:p w14:paraId="0D8C04EE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4FA5C69F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25C1A964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118C1CD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73A86A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2B4D3AEB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059D90FD" w14:textId="77777777" w:rsidTr="004D5DAA">
        <w:trPr>
          <w:trHeight w:val="380"/>
        </w:trPr>
        <w:tc>
          <w:tcPr>
            <w:tcW w:w="1280" w:type="dxa"/>
            <w:vMerge w:val="restart"/>
          </w:tcPr>
          <w:p w14:paraId="660A315C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01476B5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1C1AC0E4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966BB1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0523B65A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46174421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6D53C52F" w14:textId="77777777" w:rsidTr="004D5DAA">
        <w:trPr>
          <w:trHeight w:val="380"/>
        </w:trPr>
        <w:tc>
          <w:tcPr>
            <w:tcW w:w="1280" w:type="dxa"/>
            <w:vMerge/>
          </w:tcPr>
          <w:p w14:paraId="08CFFC1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2E06274A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3D1E192D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6B89E47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339CD5D9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22C4A752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37156A" w:rsidRPr="00E01BAE" w14:paraId="565CB34D" w14:textId="77777777" w:rsidTr="004D5DAA">
        <w:trPr>
          <w:trHeight w:val="380"/>
        </w:trPr>
        <w:tc>
          <w:tcPr>
            <w:tcW w:w="1280" w:type="dxa"/>
            <w:vMerge/>
          </w:tcPr>
          <w:p w14:paraId="41C09875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4A58810" w14:textId="77777777" w:rsidR="0037156A" w:rsidRPr="00D271C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2D61933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1358C6A6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FC98DD8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02537283" w14:textId="77777777" w:rsidR="0037156A" w:rsidRPr="00E01BAE" w:rsidRDefault="0037156A" w:rsidP="004D5DA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1A074827" w14:textId="77777777" w:rsidTr="0066439B">
        <w:trPr>
          <w:trHeight w:val="380"/>
        </w:trPr>
        <w:tc>
          <w:tcPr>
            <w:tcW w:w="1280" w:type="dxa"/>
            <w:vMerge w:val="restart"/>
          </w:tcPr>
          <w:p w14:paraId="3D577528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5F364464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3FEA8765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23590A14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29E479A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3D1CEEF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43DF4BD4" w14:textId="77777777" w:rsidTr="0066439B">
        <w:trPr>
          <w:trHeight w:val="380"/>
        </w:trPr>
        <w:tc>
          <w:tcPr>
            <w:tcW w:w="1280" w:type="dxa"/>
            <w:vMerge/>
          </w:tcPr>
          <w:p w14:paraId="2467C747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C54B0BB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180CC9C8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3DA5BAF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1A01C616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5118EA3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647C0D59" w14:textId="77777777" w:rsidTr="0066439B">
        <w:trPr>
          <w:trHeight w:val="380"/>
        </w:trPr>
        <w:tc>
          <w:tcPr>
            <w:tcW w:w="1280" w:type="dxa"/>
            <w:vMerge/>
          </w:tcPr>
          <w:p w14:paraId="686CCECB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146263A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6B3548CC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7636B01E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2B0F7266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0AA4848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04610F17" w14:textId="77777777" w:rsidTr="0066439B">
        <w:trPr>
          <w:trHeight w:val="380"/>
        </w:trPr>
        <w:tc>
          <w:tcPr>
            <w:tcW w:w="1280" w:type="dxa"/>
            <w:vMerge w:val="restart"/>
          </w:tcPr>
          <w:p w14:paraId="0618E9ED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04D2CD5E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261D3F54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B134B7D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3E43C94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498EBFCE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76A85A96" w14:textId="77777777" w:rsidTr="0066439B">
        <w:trPr>
          <w:trHeight w:val="380"/>
        </w:trPr>
        <w:tc>
          <w:tcPr>
            <w:tcW w:w="1280" w:type="dxa"/>
            <w:vMerge/>
          </w:tcPr>
          <w:p w14:paraId="1A8CA34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205F8314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0B344BEB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70512BF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750FB7E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770E323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48A6DBFF" w14:textId="77777777" w:rsidTr="0066439B">
        <w:trPr>
          <w:trHeight w:val="380"/>
        </w:trPr>
        <w:tc>
          <w:tcPr>
            <w:tcW w:w="1280" w:type="dxa"/>
            <w:vMerge/>
          </w:tcPr>
          <w:p w14:paraId="33A8362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5731AA1D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27580CBA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77ED0E8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5C52BAB7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6CD1D35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4717C156" w14:textId="77777777" w:rsidTr="0066439B">
        <w:trPr>
          <w:trHeight w:val="380"/>
        </w:trPr>
        <w:tc>
          <w:tcPr>
            <w:tcW w:w="1280" w:type="dxa"/>
            <w:vMerge w:val="restart"/>
          </w:tcPr>
          <w:p w14:paraId="4452A279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12FD7D2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1377614B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65DC3117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4B543E0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79DDA534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674C0C25" w14:textId="77777777" w:rsidTr="0066439B">
        <w:trPr>
          <w:trHeight w:val="380"/>
        </w:trPr>
        <w:tc>
          <w:tcPr>
            <w:tcW w:w="1280" w:type="dxa"/>
            <w:vMerge/>
          </w:tcPr>
          <w:p w14:paraId="7560ED69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2280C7F0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41830027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59A9BA5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5F5DDA0B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2E82B44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5C4C8294" w14:textId="77777777" w:rsidTr="0066439B">
        <w:trPr>
          <w:trHeight w:val="380"/>
        </w:trPr>
        <w:tc>
          <w:tcPr>
            <w:tcW w:w="1280" w:type="dxa"/>
            <w:vMerge/>
          </w:tcPr>
          <w:p w14:paraId="6B7AD249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61E23B78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3F105BA9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71993FE7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1F357522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60DB68B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297AE28C" w14:textId="77777777" w:rsidTr="0066439B">
        <w:trPr>
          <w:trHeight w:val="380"/>
        </w:trPr>
        <w:tc>
          <w:tcPr>
            <w:tcW w:w="1280" w:type="dxa"/>
            <w:vMerge w:val="restart"/>
          </w:tcPr>
          <w:p w14:paraId="7E3A42A6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C1BE72C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7580490A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557EFE77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03F50269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696A2E3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5456DB16" w14:textId="77777777" w:rsidTr="0066439B">
        <w:trPr>
          <w:trHeight w:val="380"/>
        </w:trPr>
        <w:tc>
          <w:tcPr>
            <w:tcW w:w="1280" w:type="dxa"/>
            <w:vMerge/>
          </w:tcPr>
          <w:p w14:paraId="6A51D90B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61006013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6672940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54A5327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608F123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6BB9DCC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0C94E935" w14:textId="77777777" w:rsidTr="0066439B">
        <w:trPr>
          <w:trHeight w:val="380"/>
        </w:trPr>
        <w:tc>
          <w:tcPr>
            <w:tcW w:w="1280" w:type="dxa"/>
            <w:vMerge/>
          </w:tcPr>
          <w:p w14:paraId="231FC85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15547F6E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65A954A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2C22A07B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47735F88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3024BDD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00C2150F" w14:textId="77777777" w:rsidTr="0066439B">
        <w:trPr>
          <w:trHeight w:val="380"/>
        </w:trPr>
        <w:tc>
          <w:tcPr>
            <w:tcW w:w="1280" w:type="dxa"/>
            <w:vMerge w:val="restart"/>
          </w:tcPr>
          <w:p w14:paraId="47C35DE3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2CF599D1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651AC449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4EE90ACC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 w:val="restart"/>
          </w:tcPr>
          <w:p w14:paraId="5D500BA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 w:val="restart"/>
          </w:tcPr>
          <w:p w14:paraId="62DAD8F5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54A7F4D5" w14:textId="77777777" w:rsidTr="0066439B">
        <w:trPr>
          <w:trHeight w:val="380"/>
        </w:trPr>
        <w:tc>
          <w:tcPr>
            <w:tcW w:w="1280" w:type="dxa"/>
            <w:vMerge/>
          </w:tcPr>
          <w:p w14:paraId="30AEA31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36B262A6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747F445E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516ECC60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22A34CE1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6DC90A95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  <w:tr w:rsidR="008D704D" w:rsidRPr="00E01BAE" w14:paraId="0616DB13" w14:textId="77777777" w:rsidTr="0066439B">
        <w:trPr>
          <w:trHeight w:val="380"/>
        </w:trPr>
        <w:tc>
          <w:tcPr>
            <w:tcW w:w="1280" w:type="dxa"/>
            <w:vMerge/>
          </w:tcPr>
          <w:p w14:paraId="4A686F36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857" w:type="dxa"/>
          </w:tcPr>
          <w:p w14:paraId="237F50AC" w14:textId="77777777" w:rsidR="008D704D" w:rsidRPr="00D271C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999" w:type="dxa"/>
          </w:tcPr>
          <w:p w14:paraId="66469918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4856" w:type="dxa"/>
          </w:tcPr>
          <w:p w14:paraId="3D6C19EA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3143" w:type="dxa"/>
            <w:vMerge/>
          </w:tcPr>
          <w:p w14:paraId="772B0AEF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  <w:tc>
          <w:tcPr>
            <w:tcW w:w="2918" w:type="dxa"/>
            <w:vMerge/>
          </w:tcPr>
          <w:p w14:paraId="494F665D" w14:textId="77777777" w:rsidR="008D704D" w:rsidRPr="00E01BAE" w:rsidRDefault="008D704D" w:rsidP="0066439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de-AT" w:eastAsia="de-DE"/>
              </w:rPr>
            </w:pPr>
          </w:p>
        </w:tc>
      </w:tr>
    </w:tbl>
    <w:p w14:paraId="35DF20D9" w14:textId="77777777" w:rsidR="008D704D" w:rsidRPr="00E01BAE" w:rsidRDefault="008D704D" w:rsidP="008D704D">
      <w:pPr>
        <w:rPr>
          <w:sz w:val="18"/>
          <w:szCs w:val="18"/>
          <w:lang w:val="de-AT"/>
        </w:rPr>
      </w:pPr>
    </w:p>
    <w:p w14:paraId="4BFC0078" w14:textId="77777777" w:rsidR="006521A5" w:rsidRPr="00E01BAE" w:rsidRDefault="006521A5">
      <w:pPr>
        <w:rPr>
          <w:sz w:val="18"/>
          <w:szCs w:val="18"/>
          <w:lang w:val="de-AT"/>
        </w:rPr>
      </w:pPr>
    </w:p>
    <w:sectPr w:rsidR="006521A5" w:rsidRPr="00E01BAE" w:rsidSect="00C4503C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5E47" w14:textId="77777777" w:rsidR="00841344" w:rsidRDefault="00841344">
      <w:pPr>
        <w:spacing w:after="0" w:line="240" w:lineRule="auto"/>
      </w:pPr>
      <w:r>
        <w:separator/>
      </w:r>
    </w:p>
  </w:endnote>
  <w:endnote w:type="continuationSeparator" w:id="0">
    <w:p w14:paraId="498D231C" w14:textId="77777777" w:rsidR="00841344" w:rsidRDefault="00841344">
      <w:pPr>
        <w:spacing w:after="0" w:line="240" w:lineRule="auto"/>
      </w:pPr>
      <w:r>
        <w:continuationSeparator/>
      </w:r>
    </w:p>
  </w:endnote>
  <w:endnote w:type="continuationNotice" w:id="1">
    <w:p w14:paraId="08ED2D69" w14:textId="77777777" w:rsidR="00841344" w:rsidRDefault="00841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589929C" w14:paraId="4631C7BD" w14:textId="77777777" w:rsidTr="5589929C">
      <w:tc>
        <w:tcPr>
          <w:tcW w:w="4650" w:type="dxa"/>
        </w:tcPr>
        <w:p w14:paraId="2B2970AF" w14:textId="77777777" w:rsidR="5589929C" w:rsidRDefault="5589929C" w:rsidP="5589929C">
          <w:pPr>
            <w:pStyle w:val="Kopfzeile"/>
            <w:ind w:left="-115"/>
          </w:pPr>
        </w:p>
      </w:tc>
      <w:tc>
        <w:tcPr>
          <w:tcW w:w="4650" w:type="dxa"/>
        </w:tcPr>
        <w:p w14:paraId="6FD4A79D" w14:textId="77777777" w:rsidR="5589929C" w:rsidRDefault="5589929C" w:rsidP="5589929C">
          <w:pPr>
            <w:pStyle w:val="Kopfzeile"/>
            <w:jc w:val="center"/>
          </w:pPr>
        </w:p>
      </w:tc>
      <w:tc>
        <w:tcPr>
          <w:tcW w:w="4650" w:type="dxa"/>
        </w:tcPr>
        <w:p w14:paraId="4C2F1B29" w14:textId="77777777" w:rsidR="5589929C" w:rsidRDefault="5589929C" w:rsidP="5589929C">
          <w:pPr>
            <w:pStyle w:val="Kopfzeile"/>
            <w:ind w:right="-115"/>
            <w:jc w:val="right"/>
          </w:pPr>
        </w:p>
      </w:tc>
    </w:tr>
  </w:tbl>
  <w:p w14:paraId="7EC88150" w14:textId="77777777" w:rsidR="5589929C" w:rsidRDefault="5589929C" w:rsidP="558992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26E3" w14:textId="77777777" w:rsidR="00841344" w:rsidRDefault="00841344">
      <w:pPr>
        <w:spacing w:after="0" w:line="240" w:lineRule="auto"/>
      </w:pPr>
      <w:r>
        <w:separator/>
      </w:r>
    </w:p>
  </w:footnote>
  <w:footnote w:type="continuationSeparator" w:id="0">
    <w:p w14:paraId="32B1BCB7" w14:textId="77777777" w:rsidR="00841344" w:rsidRDefault="00841344">
      <w:pPr>
        <w:spacing w:after="0" w:line="240" w:lineRule="auto"/>
      </w:pPr>
      <w:r>
        <w:continuationSeparator/>
      </w:r>
    </w:p>
  </w:footnote>
  <w:footnote w:type="continuationNotice" w:id="1">
    <w:p w14:paraId="3BF8AB27" w14:textId="77777777" w:rsidR="00841344" w:rsidRDefault="00841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3424" w14:textId="77777777" w:rsidR="5589929C" w:rsidRDefault="0022466F" w:rsidP="0022466F">
    <w:pPr>
      <w:pStyle w:val="Kopfzeile"/>
      <w:ind w:left="2832" w:firstLine="4680"/>
    </w:pPr>
    <w:r w:rsidRPr="000B6055">
      <w:rPr>
        <w:rFonts w:ascii="Times New Roman" w:eastAsia="Times New Roman" w:hAnsi="Times New Roman" w:cs="Times New Roman"/>
        <w:noProof/>
        <w:sz w:val="24"/>
        <w:szCs w:val="24"/>
        <w:lang w:val="de-AT" w:eastAsia="de-DE"/>
      </w:rPr>
      <w:drawing>
        <wp:anchor distT="0" distB="0" distL="114300" distR="114300" simplePos="0" relativeHeight="251659264" behindDoc="0" locked="0" layoutInCell="1" allowOverlap="1" wp14:anchorId="1C037B9C" wp14:editId="4CA9DD5F">
          <wp:simplePos x="0" y="0"/>
          <wp:positionH relativeFrom="margin">
            <wp:posOffset>7372701</wp:posOffset>
          </wp:positionH>
          <wp:positionV relativeFrom="margin">
            <wp:posOffset>-621584</wp:posOffset>
          </wp:positionV>
          <wp:extent cx="1691005" cy="525145"/>
          <wp:effectExtent l="0" t="0" r="0" b="0"/>
          <wp:wrapSquare wrapText="bothSides"/>
          <wp:docPr id="2" name="Grafik 2" descr="page1image419002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190028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351">
      <w:rPr>
        <w:rFonts w:ascii="Arial" w:hAnsi="Arial" w:cs="Arial"/>
        <w:b/>
        <w:bCs/>
        <w:lang w:val="de-AT"/>
      </w:rPr>
      <w:t xml:space="preserve">Pädagogisch Praktische Studien </w:t>
    </w:r>
    <w:r>
      <w:rPr>
        <w:rFonts w:ascii="Arial" w:hAnsi="Arial" w:cs="Arial"/>
        <w:b/>
        <w:bCs/>
        <w:lang w:val="de-AT"/>
      </w:rPr>
      <w:tab/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AC"/>
    <w:rsid w:val="00031DAF"/>
    <w:rsid w:val="0008636A"/>
    <w:rsid w:val="00087D2F"/>
    <w:rsid w:val="000B32AF"/>
    <w:rsid w:val="000B332D"/>
    <w:rsid w:val="000B6055"/>
    <w:rsid w:val="001076FD"/>
    <w:rsid w:val="00173839"/>
    <w:rsid w:val="001848F5"/>
    <w:rsid w:val="0022466F"/>
    <w:rsid w:val="002B623E"/>
    <w:rsid w:val="002C25A4"/>
    <w:rsid w:val="002F6274"/>
    <w:rsid w:val="00317309"/>
    <w:rsid w:val="0037156A"/>
    <w:rsid w:val="003B506D"/>
    <w:rsid w:val="00460CEF"/>
    <w:rsid w:val="004C36BE"/>
    <w:rsid w:val="004C64FE"/>
    <w:rsid w:val="004D5DAA"/>
    <w:rsid w:val="004F3186"/>
    <w:rsid w:val="004F4D3A"/>
    <w:rsid w:val="005416AC"/>
    <w:rsid w:val="00561056"/>
    <w:rsid w:val="00592DB0"/>
    <w:rsid w:val="005D1351"/>
    <w:rsid w:val="005F4F4D"/>
    <w:rsid w:val="006521A5"/>
    <w:rsid w:val="0066572A"/>
    <w:rsid w:val="006E3DB6"/>
    <w:rsid w:val="007160AE"/>
    <w:rsid w:val="007744AD"/>
    <w:rsid w:val="007E2BEE"/>
    <w:rsid w:val="00841344"/>
    <w:rsid w:val="008B4177"/>
    <w:rsid w:val="008D704D"/>
    <w:rsid w:val="0095214E"/>
    <w:rsid w:val="00952B52"/>
    <w:rsid w:val="00A35859"/>
    <w:rsid w:val="00AE48E9"/>
    <w:rsid w:val="00B57ADA"/>
    <w:rsid w:val="00B87385"/>
    <w:rsid w:val="00BA174B"/>
    <w:rsid w:val="00BD0458"/>
    <w:rsid w:val="00BF3969"/>
    <w:rsid w:val="00C4503C"/>
    <w:rsid w:val="00D271CE"/>
    <w:rsid w:val="00D55E47"/>
    <w:rsid w:val="00D60309"/>
    <w:rsid w:val="00D8323D"/>
    <w:rsid w:val="00DA357B"/>
    <w:rsid w:val="00DD259C"/>
    <w:rsid w:val="00DD7B1B"/>
    <w:rsid w:val="00E01BAE"/>
    <w:rsid w:val="00E4063A"/>
    <w:rsid w:val="00E567C6"/>
    <w:rsid w:val="00E73CC9"/>
    <w:rsid w:val="00EE3A82"/>
    <w:rsid w:val="00EF26D1"/>
    <w:rsid w:val="00F02392"/>
    <w:rsid w:val="00F05C4F"/>
    <w:rsid w:val="38C9FE10"/>
    <w:rsid w:val="5589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9970"/>
  <w15:chartTrackingRefBased/>
  <w15:docId w15:val="{262C3233-DD32-7246-B8FA-E8B0819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6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schallenmuller/Downloads/Anwesenheitsblatt%20TP%203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5EE41-A219-134B-AA1B-5F9C52D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Anwesenheitsblatt TP 3-4.dotx</Template>
  <TotalTime>0</TotalTime>
  <Pages>2</Pages>
  <Words>71</Words>
  <Characters>450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Schallenmüller</dc:creator>
  <cp:keywords/>
  <dc:description/>
  <cp:lastModifiedBy>Barbara Schallenmüller</cp:lastModifiedBy>
  <cp:revision>1</cp:revision>
  <dcterms:created xsi:type="dcterms:W3CDTF">2024-10-08T06:07:00Z</dcterms:created>
  <dcterms:modified xsi:type="dcterms:W3CDTF">2024-10-08T06:08:00Z</dcterms:modified>
</cp:coreProperties>
</file>